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olden-plains-profile"/>
    <w:p>
      <w:pPr>
        <w:pStyle w:val="Heading1"/>
      </w:pPr>
      <w:r>
        <w:t xml:space="preserve">Golden Plains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2,703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25,296          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Bannockburn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Golden Plains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13,678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34,545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30,010.5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3,870,234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235,600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2024-11-14T23:35:26Z</dcterms:created>
  <dcterms:modified xsi:type="dcterms:W3CDTF">2024-11-14T23:35:26Z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